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6" w:rsidRDefault="003B6746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</w:p>
    <w:p w:rsidR="003B6746" w:rsidRDefault="003B6746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  <w:r w:rsidRPr="003B6746">
        <w:rPr>
          <w:rFonts w:cs="Arial"/>
          <w:b/>
          <w:color w:val="000000" w:themeColor="text1"/>
        </w:rPr>
        <w:t xml:space="preserve">Типовой проект Решения Совета поселения, входящего в состав </w:t>
      </w:r>
      <w:proofErr w:type="spellStart"/>
      <w:r w:rsidRPr="003B6746">
        <w:rPr>
          <w:rFonts w:cs="Arial"/>
          <w:b/>
          <w:color w:val="000000" w:themeColor="text1"/>
        </w:rPr>
        <w:t>Апастовского</w:t>
      </w:r>
      <w:proofErr w:type="spellEnd"/>
      <w:r w:rsidRPr="003B6746">
        <w:rPr>
          <w:rFonts w:cs="Arial"/>
          <w:b/>
          <w:color w:val="000000" w:themeColor="text1"/>
        </w:rPr>
        <w:t xml:space="preserve"> муниципального района Республики Татарстан</w:t>
      </w:r>
    </w:p>
    <w:p w:rsidR="003B6746" w:rsidRDefault="003B6746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</w:p>
    <w:p w:rsidR="003B6746" w:rsidRDefault="003B6746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</w:p>
    <w:p w:rsidR="00AA6AB5" w:rsidRPr="00495308" w:rsidRDefault="001855D4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  <w:r w:rsidRPr="00495308">
        <w:rPr>
          <w:rFonts w:cs="Arial"/>
          <w:b/>
          <w:color w:val="000000" w:themeColor="text1"/>
        </w:rPr>
        <w:t>ИСПОЛНИТЕЛЬНЫЙ КОМИТЕТ</w:t>
      </w:r>
      <w:r w:rsidR="00DE7801" w:rsidRPr="00495308">
        <w:rPr>
          <w:rFonts w:cs="Arial"/>
          <w:b/>
          <w:color w:val="000000" w:themeColor="text1"/>
        </w:rPr>
        <w:t xml:space="preserve"> </w:t>
      </w:r>
      <w:r w:rsidR="00EF10B8" w:rsidRPr="00495308">
        <w:rPr>
          <w:rFonts w:cs="Arial"/>
          <w:b/>
          <w:color w:val="000000" w:themeColor="text1"/>
        </w:rPr>
        <w:t>__________</w:t>
      </w:r>
      <w:r w:rsidRPr="00495308">
        <w:rPr>
          <w:rFonts w:cs="Arial"/>
          <w:b/>
          <w:color w:val="000000" w:themeColor="text1"/>
        </w:rPr>
        <w:t xml:space="preserve"> </w:t>
      </w:r>
      <w:r w:rsidR="00AA6AB5" w:rsidRPr="00495308">
        <w:rPr>
          <w:rFonts w:cs="Arial"/>
          <w:b/>
          <w:color w:val="000000" w:themeColor="text1"/>
        </w:rPr>
        <w:t xml:space="preserve">СЕЛЬСКОГО ПОСЕЛЕНИЯ </w:t>
      </w:r>
    </w:p>
    <w:p w:rsidR="00AA6AB5" w:rsidRPr="00495308" w:rsidRDefault="00AA6AB5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  <w:r w:rsidRPr="00495308">
        <w:rPr>
          <w:rFonts w:cs="Arial"/>
          <w:b/>
          <w:color w:val="000000" w:themeColor="text1"/>
        </w:rPr>
        <w:t>АПАСТОВСКОГО МУНИЦИПАЛЬНОГО РАЙОНА</w:t>
      </w:r>
      <w:r w:rsidR="000A35BD" w:rsidRPr="00495308">
        <w:rPr>
          <w:rFonts w:cs="Arial"/>
          <w:b/>
          <w:color w:val="000000" w:themeColor="text1"/>
        </w:rPr>
        <w:t xml:space="preserve"> </w:t>
      </w:r>
      <w:r w:rsidRPr="00495308">
        <w:rPr>
          <w:rFonts w:cs="Arial"/>
          <w:b/>
          <w:color w:val="000000" w:themeColor="text1"/>
        </w:rPr>
        <w:t xml:space="preserve">РЕСПУБЛИКИ ТАТАРСТАН </w:t>
      </w:r>
    </w:p>
    <w:p w:rsidR="00AA6AB5" w:rsidRPr="00495308" w:rsidRDefault="00AA6AB5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</w:p>
    <w:p w:rsidR="00AA6AB5" w:rsidRPr="00495308" w:rsidRDefault="00AA6AB5" w:rsidP="00AA6AB5">
      <w:pPr>
        <w:pStyle w:val="headertext"/>
        <w:spacing w:before="0" w:beforeAutospacing="0" w:after="0" w:afterAutospacing="0"/>
        <w:jc w:val="center"/>
        <w:rPr>
          <w:rFonts w:cs="Arial"/>
          <w:b/>
          <w:color w:val="000000" w:themeColor="text1"/>
        </w:rPr>
      </w:pPr>
      <w:r w:rsidRPr="00495308">
        <w:rPr>
          <w:rFonts w:cs="Arial"/>
          <w:b/>
          <w:color w:val="000000" w:themeColor="text1"/>
        </w:rPr>
        <w:t xml:space="preserve">ПОСТАНОВЛЕНИЕ </w:t>
      </w:r>
    </w:p>
    <w:p w:rsidR="00AA6AB5" w:rsidRPr="00495308" w:rsidRDefault="003B6746" w:rsidP="00843527">
      <w:pPr>
        <w:pStyle w:val="headertext"/>
        <w:spacing w:before="0" w:beforeAutospacing="0" w:after="0" w:afterAutospacing="0"/>
        <w:ind w:firstLine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«___»________</w:t>
      </w:r>
      <w:r w:rsidR="00495308">
        <w:rPr>
          <w:rFonts w:cs="Arial"/>
          <w:color w:val="000000" w:themeColor="text1"/>
        </w:rPr>
        <w:t xml:space="preserve"> </w:t>
      </w:r>
      <w:r w:rsidR="00D67EFA" w:rsidRPr="00495308">
        <w:rPr>
          <w:rFonts w:cs="Arial"/>
          <w:color w:val="000000" w:themeColor="text1"/>
        </w:rPr>
        <w:t>2021 года</w:t>
      </w:r>
      <w:r w:rsidR="00D365F5" w:rsidRPr="00495308">
        <w:rPr>
          <w:rFonts w:cs="Arial"/>
          <w:color w:val="000000" w:themeColor="text1"/>
        </w:rPr>
        <w:tab/>
      </w:r>
      <w:r w:rsidR="00D365F5" w:rsidRPr="00495308">
        <w:rPr>
          <w:rFonts w:cs="Arial"/>
          <w:color w:val="000000" w:themeColor="text1"/>
        </w:rPr>
        <w:tab/>
      </w:r>
      <w:r w:rsidR="00D365F5" w:rsidRPr="00495308">
        <w:rPr>
          <w:rFonts w:cs="Arial"/>
          <w:color w:val="000000" w:themeColor="text1"/>
        </w:rPr>
        <w:tab/>
      </w:r>
      <w:r w:rsidR="00D365F5" w:rsidRPr="00495308">
        <w:rPr>
          <w:rFonts w:cs="Arial"/>
          <w:color w:val="000000" w:themeColor="text1"/>
        </w:rPr>
        <w:tab/>
      </w:r>
      <w:r w:rsidR="00D365F5" w:rsidRPr="00495308">
        <w:rPr>
          <w:rFonts w:cs="Arial"/>
          <w:color w:val="000000" w:themeColor="text1"/>
        </w:rPr>
        <w:tab/>
      </w:r>
      <w:r w:rsidR="000A35BD" w:rsidRPr="00495308">
        <w:rPr>
          <w:rFonts w:cs="Arial"/>
          <w:color w:val="000000" w:themeColor="text1"/>
        </w:rPr>
        <w:t xml:space="preserve">                </w:t>
      </w:r>
      <w:r w:rsidR="00C506B9" w:rsidRPr="00495308">
        <w:rPr>
          <w:rFonts w:cs="Arial"/>
          <w:color w:val="000000" w:themeColor="text1"/>
        </w:rPr>
        <w:t xml:space="preserve">          </w:t>
      </w:r>
      <w:r w:rsidR="000A35BD" w:rsidRPr="00495308">
        <w:rPr>
          <w:rFonts w:cs="Arial"/>
          <w:color w:val="000000" w:themeColor="text1"/>
        </w:rPr>
        <w:t xml:space="preserve"> </w:t>
      </w:r>
      <w:r w:rsidR="00495308">
        <w:rPr>
          <w:rFonts w:cs="Arial"/>
          <w:color w:val="000000" w:themeColor="text1"/>
        </w:rPr>
        <w:t xml:space="preserve">        </w:t>
      </w:r>
      <w:r w:rsidR="00477242">
        <w:rPr>
          <w:rFonts w:cs="Arial"/>
          <w:color w:val="000000" w:themeColor="text1"/>
        </w:rPr>
        <w:t xml:space="preserve">      </w:t>
      </w:r>
      <w:r w:rsidR="00843527">
        <w:rPr>
          <w:rFonts w:cs="Arial"/>
          <w:color w:val="000000" w:themeColor="text1"/>
        </w:rPr>
        <w:t xml:space="preserve">   </w:t>
      </w:r>
      <w:r w:rsidR="00477242">
        <w:rPr>
          <w:rFonts w:cs="Arial"/>
          <w:color w:val="000000" w:themeColor="text1"/>
        </w:rPr>
        <w:t xml:space="preserve"> </w:t>
      </w:r>
      <w:r w:rsidR="00495308">
        <w:rPr>
          <w:rFonts w:cs="Arial"/>
          <w:color w:val="000000" w:themeColor="text1"/>
        </w:rPr>
        <w:t xml:space="preserve"> </w:t>
      </w:r>
      <w:r w:rsidR="00AA6AB5" w:rsidRPr="00495308">
        <w:rPr>
          <w:rFonts w:cs="Arial"/>
          <w:color w:val="000000" w:themeColor="text1"/>
        </w:rPr>
        <w:t>№</w:t>
      </w:r>
      <w:r w:rsidR="001803B2" w:rsidRPr="00495308">
        <w:rPr>
          <w:rFonts w:cs="Arial"/>
          <w:color w:val="000000" w:themeColor="text1"/>
        </w:rPr>
        <w:t xml:space="preserve"> ___</w:t>
      </w:r>
    </w:p>
    <w:p w:rsidR="001803B2" w:rsidRDefault="001803B2" w:rsidP="003A32EA">
      <w:pPr>
        <w:pStyle w:val="headertext"/>
        <w:spacing w:before="0" w:beforeAutospacing="0" w:after="0" w:afterAutospacing="0"/>
        <w:jc w:val="center"/>
        <w:rPr>
          <w:rFonts w:cs="Arial"/>
          <w:b/>
          <w:bCs/>
          <w:kern w:val="28"/>
        </w:rPr>
      </w:pPr>
    </w:p>
    <w:p w:rsidR="00495308" w:rsidRDefault="00495308" w:rsidP="003A32EA">
      <w:pPr>
        <w:pStyle w:val="headertext"/>
        <w:spacing w:before="0" w:beforeAutospacing="0" w:after="0" w:afterAutospacing="0"/>
        <w:jc w:val="center"/>
        <w:rPr>
          <w:rFonts w:cs="Arial"/>
          <w:b/>
          <w:bCs/>
          <w:kern w:val="28"/>
        </w:rPr>
      </w:pPr>
    </w:p>
    <w:p w:rsidR="00474093" w:rsidRPr="00495308" w:rsidRDefault="00AA6AB5" w:rsidP="003A32EA">
      <w:pPr>
        <w:pStyle w:val="headertext"/>
        <w:spacing w:before="0" w:beforeAutospacing="0" w:after="0" w:afterAutospacing="0"/>
        <w:jc w:val="center"/>
        <w:rPr>
          <w:rFonts w:cs="Arial"/>
          <w:b/>
          <w:bCs/>
          <w:kern w:val="28"/>
        </w:rPr>
      </w:pPr>
      <w:r w:rsidRPr="00495308">
        <w:rPr>
          <w:rFonts w:cs="Arial"/>
          <w:b/>
          <w:bCs/>
          <w:kern w:val="28"/>
        </w:rPr>
        <w:t>О</w:t>
      </w:r>
      <w:r w:rsidR="00D67EFA" w:rsidRPr="00495308">
        <w:rPr>
          <w:rFonts w:cs="Arial"/>
          <w:b/>
          <w:bCs/>
          <w:kern w:val="28"/>
        </w:rPr>
        <w:t xml:space="preserve"> внесении изменений в </w:t>
      </w:r>
      <w:r w:rsidR="00474093" w:rsidRPr="00495308">
        <w:rPr>
          <w:rFonts w:cs="Arial"/>
          <w:b/>
          <w:bCs/>
          <w:kern w:val="28"/>
        </w:rPr>
        <w:t xml:space="preserve">постановление </w:t>
      </w:r>
      <w:proofErr w:type="gramStart"/>
      <w:r w:rsidR="00FF7BBA" w:rsidRPr="00495308">
        <w:rPr>
          <w:rFonts w:cs="Arial"/>
          <w:b/>
          <w:bCs/>
          <w:kern w:val="28"/>
          <w:lang w:val="tt-RU"/>
        </w:rPr>
        <w:t>от</w:t>
      </w:r>
      <w:proofErr w:type="gramEnd"/>
      <w:r w:rsidR="00FF7BBA" w:rsidRPr="00495308">
        <w:rPr>
          <w:rFonts w:cs="Arial"/>
          <w:b/>
          <w:bCs/>
          <w:kern w:val="28"/>
          <w:lang w:val="tt-RU"/>
        </w:rPr>
        <w:t xml:space="preserve"> __________ </w:t>
      </w:r>
      <w:r w:rsidR="00474093" w:rsidRPr="00495308">
        <w:rPr>
          <w:rFonts w:cs="Arial"/>
          <w:b/>
          <w:bCs/>
          <w:kern w:val="28"/>
        </w:rPr>
        <w:t>«</w:t>
      </w:r>
      <w:proofErr w:type="gramStart"/>
      <w:r w:rsidR="00474093" w:rsidRPr="00495308">
        <w:rPr>
          <w:rFonts w:cs="Arial"/>
          <w:b/>
          <w:bCs/>
          <w:kern w:val="28"/>
        </w:rPr>
        <w:t>Об</w:t>
      </w:r>
      <w:proofErr w:type="gramEnd"/>
      <w:r w:rsidR="00474093" w:rsidRPr="00495308">
        <w:rPr>
          <w:rFonts w:cs="Arial"/>
          <w:b/>
          <w:bCs/>
          <w:kern w:val="28"/>
        </w:rPr>
        <w:t xml:space="preserve"> утверждении административных регламентов предоставления  муниципальных услуг»</w:t>
      </w:r>
    </w:p>
    <w:p w:rsidR="00474093" w:rsidRPr="00495308" w:rsidRDefault="00474093" w:rsidP="00474093">
      <w:pPr>
        <w:pStyle w:val="headertext"/>
        <w:spacing w:before="0" w:beforeAutospacing="0" w:after="0" w:afterAutospacing="0"/>
        <w:jc w:val="center"/>
        <w:rPr>
          <w:rFonts w:cs="Arial"/>
          <w:color w:val="000000" w:themeColor="text1"/>
        </w:rPr>
      </w:pPr>
    </w:p>
    <w:p w:rsidR="00474093" w:rsidRPr="00495308" w:rsidRDefault="00474093" w:rsidP="00F41149">
      <w:pPr>
        <w:pStyle w:val="format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  <w:r w:rsidRPr="00495308">
        <w:rPr>
          <w:rFonts w:cs="Arial"/>
        </w:rPr>
        <w:t>В целях приведения нормативных правовых актов в соответствие с действующим законодательством</w:t>
      </w:r>
      <w:r w:rsidRPr="00495308">
        <w:rPr>
          <w:rFonts w:cs="Arial"/>
          <w:color w:val="000000" w:themeColor="text1"/>
        </w:rPr>
        <w:t xml:space="preserve"> </w:t>
      </w:r>
      <w:r w:rsidR="001855D4" w:rsidRPr="00495308">
        <w:rPr>
          <w:rFonts w:cs="Arial"/>
          <w:color w:val="000000" w:themeColor="text1"/>
        </w:rPr>
        <w:t xml:space="preserve">Исполнительный комитет </w:t>
      </w:r>
      <w:r w:rsidR="00EF10B8" w:rsidRPr="00495308">
        <w:rPr>
          <w:rFonts w:cs="Arial"/>
          <w:color w:val="000000" w:themeColor="text1"/>
        </w:rPr>
        <w:t xml:space="preserve">__________ </w:t>
      </w:r>
      <w:r w:rsidR="00AA6AB5" w:rsidRPr="00495308">
        <w:rPr>
          <w:rFonts w:cs="Arial"/>
          <w:color w:val="000000" w:themeColor="text1"/>
        </w:rPr>
        <w:t xml:space="preserve">сельского поселения </w:t>
      </w:r>
      <w:proofErr w:type="spellStart"/>
      <w:r w:rsidR="00AA6AB5" w:rsidRPr="00495308">
        <w:rPr>
          <w:rFonts w:cs="Arial"/>
          <w:color w:val="000000" w:themeColor="text1"/>
        </w:rPr>
        <w:t>Апастовского</w:t>
      </w:r>
      <w:proofErr w:type="spellEnd"/>
      <w:r w:rsidR="00AA6AB5" w:rsidRPr="00495308">
        <w:rPr>
          <w:rFonts w:cs="Arial"/>
          <w:color w:val="000000" w:themeColor="text1"/>
        </w:rPr>
        <w:t xml:space="preserve"> муниципального района Республики Татарстан </w:t>
      </w:r>
      <w:proofErr w:type="gramStart"/>
      <w:r w:rsidR="00AA6AB5" w:rsidRPr="00495308">
        <w:rPr>
          <w:rFonts w:cs="Arial"/>
          <w:color w:val="000000" w:themeColor="text1"/>
        </w:rPr>
        <w:t>п</w:t>
      </w:r>
      <w:proofErr w:type="gramEnd"/>
      <w:r w:rsidR="00AA6AB5" w:rsidRPr="00495308">
        <w:rPr>
          <w:rFonts w:cs="Arial"/>
          <w:color w:val="000000" w:themeColor="text1"/>
        </w:rPr>
        <w:t xml:space="preserve"> о с т а н о в л я е т:</w:t>
      </w:r>
    </w:p>
    <w:p w:rsidR="00772DAB" w:rsidRPr="00495308" w:rsidRDefault="00772DAB" w:rsidP="00F41149">
      <w:pPr>
        <w:pStyle w:val="headertext"/>
        <w:spacing w:before="0" w:beforeAutospacing="0" w:after="0" w:afterAutospacing="0"/>
        <w:ind w:firstLine="709"/>
        <w:rPr>
          <w:rFonts w:cs="Arial"/>
        </w:rPr>
      </w:pPr>
    </w:p>
    <w:p w:rsidR="00E418BD" w:rsidRDefault="00772DAB" w:rsidP="00F41149">
      <w:pPr>
        <w:pStyle w:val="header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  <w:r w:rsidRPr="00495308">
        <w:rPr>
          <w:rFonts w:cs="Arial"/>
        </w:rPr>
        <w:t>1.</w:t>
      </w:r>
      <w:r w:rsidR="008276B3" w:rsidRPr="00495308">
        <w:rPr>
          <w:rFonts w:cs="Arial"/>
        </w:rPr>
        <w:t xml:space="preserve"> </w:t>
      </w:r>
      <w:r w:rsidRPr="00495308">
        <w:rPr>
          <w:rFonts w:cs="Arial"/>
        </w:rPr>
        <w:t xml:space="preserve">Внести </w:t>
      </w:r>
      <w:r w:rsidR="00E911B1" w:rsidRPr="00495308">
        <w:rPr>
          <w:rFonts w:cs="Arial"/>
          <w:color w:val="000000" w:themeColor="text1"/>
        </w:rPr>
        <w:t xml:space="preserve">в </w:t>
      </w:r>
      <w:r w:rsidR="00F50A30" w:rsidRPr="00495308">
        <w:rPr>
          <w:rFonts w:cs="Arial"/>
          <w:color w:val="000000" w:themeColor="text1"/>
        </w:rPr>
        <w:t>а</w:t>
      </w:r>
      <w:r w:rsidR="00E911B1" w:rsidRPr="00495308">
        <w:rPr>
          <w:rFonts w:cs="Arial"/>
          <w:color w:val="000000" w:themeColor="text1"/>
        </w:rPr>
        <w:t>дминистративн</w:t>
      </w:r>
      <w:r w:rsidRPr="00495308">
        <w:rPr>
          <w:rFonts w:cs="Arial"/>
          <w:color w:val="000000" w:themeColor="text1"/>
        </w:rPr>
        <w:t>ый регламент</w:t>
      </w:r>
      <w:r w:rsidR="00E911B1" w:rsidRPr="00495308">
        <w:rPr>
          <w:rFonts w:cs="Arial"/>
          <w:color w:val="000000" w:themeColor="text1"/>
        </w:rPr>
        <w:t xml:space="preserve"> </w:t>
      </w:r>
      <w:r w:rsidR="00E911B1" w:rsidRPr="00495308">
        <w:rPr>
          <w:rFonts w:cs="Arial"/>
          <w:bCs/>
          <w:color w:val="000000" w:themeColor="text1"/>
        </w:rPr>
        <w:t xml:space="preserve">предоставления </w:t>
      </w:r>
      <w:r w:rsidR="00E911B1" w:rsidRPr="00495308">
        <w:rPr>
          <w:rFonts w:cs="Arial"/>
          <w:color w:val="000000" w:themeColor="text1"/>
        </w:rPr>
        <w:t>муниципальной</w:t>
      </w:r>
      <w:r w:rsidR="00E911B1" w:rsidRPr="00495308">
        <w:rPr>
          <w:rFonts w:cs="Arial"/>
          <w:bCs/>
          <w:color w:val="000000" w:themeColor="text1"/>
        </w:rPr>
        <w:t xml:space="preserve"> услуги по выдаче разрешения на вырубку, </w:t>
      </w:r>
      <w:proofErr w:type="spellStart"/>
      <w:r w:rsidR="00E911B1" w:rsidRPr="00495308">
        <w:rPr>
          <w:rFonts w:cs="Arial"/>
          <w:bCs/>
          <w:color w:val="000000" w:themeColor="text1"/>
        </w:rPr>
        <w:t>кронирование</w:t>
      </w:r>
      <w:proofErr w:type="spellEnd"/>
      <w:r w:rsidR="00E911B1" w:rsidRPr="00495308">
        <w:rPr>
          <w:rFonts w:cs="Arial"/>
          <w:bCs/>
          <w:color w:val="000000" w:themeColor="text1"/>
        </w:rPr>
        <w:t xml:space="preserve"> или посадку деревьев и кустарников</w:t>
      </w:r>
      <w:r w:rsidRPr="00495308">
        <w:rPr>
          <w:rFonts w:cs="Arial"/>
          <w:color w:val="000000" w:themeColor="text1"/>
        </w:rPr>
        <w:t xml:space="preserve"> </w:t>
      </w:r>
      <w:r w:rsidR="00E911B1" w:rsidRPr="00495308">
        <w:rPr>
          <w:rFonts w:cs="Arial"/>
          <w:color w:val="000000" w:themeColor="text1"/>
        </w:rPr>
        <w:t xml:space="preserve">(Приложение </w:t>
      </w:r>
      <w:r w:rsidRPr="00495308">
        <w:rPr>
          <w:rFonts w:cs="Arial"/>
          <w:color w:val="000000" w:themeColor="text1"/>
        </w:rPr>
        <w:t>№</w:t>
      </w:r>
      <w:r w:rsidR="00E911B1" w:rsidRPr="00495308">
        <w:rPr>
          <w:rFonts w:cs="Arial"/>
          <w:color w:val="000000" w:themeColor="text1"/>
        </w:rPr>
        <w:t xml:space="preserve"> 4)</w:t>
      </w:r>
      <w:r w:rsidR="00102FED">
        <w:rPr>
          <w:rFonts w:cs="Arial"/>
          <w:color w:val="000000" w:themeColor="text1"/>
        </w:rPr>
        <w:t xml:space="preserve">, утвержденный  </w:t>
      </w:r>
      <w:r w:rsidR="00102FED" w:rsidRPr="00102FED">
        <w:rPr>
          <w:rFonts w:cs="Arial"/>
          <w:color w:val="000000" w:themeColor="text1"/>
        </w:rPr>
        <w:t>постановление</w:t>
      </w:r>
      <w:r w:rsidR="00102FED">
        <w:rPr>
          <w:rFonts w:cs="Arial"/>
          <w:color w:val="000000" w:themeColor="text1"/>
        </w:rPr>
        <w:t>м</w:t>
      </w:r>
      <w:r w:rsidR="00102FED" w:rsidRPr="00102FED">
        <w:rPr>
          <w:rFonts w:cs="Arial"/>
          <w:color w:val="000000" w:themeColor="text1"/>
        </w:rPr>
        <w:t xml:space="preserve"> Исполнительного комитета _________ сельского поселения </w:t>
      </w:r>
      <w:proofErr w:type="spellStart"/>
      <w:r w:rsidR="00102FED" w:rsidRPr="00102FED">
        <w:rPr>
          <w:rFonts w:cs="Arial"/>
          <w:color w:val="000000" w:themeColor="text1"/>
        </w:rPr>
        <w:t>Апастовского</w:t>
      </w:r>
      <w:proofErr w:type="spellEnd"/>
      <w:r w:rsidR="00102FED" w:rsidRPr="00102FED">
        <w:rPr>
          <w:rFonts w:cs="Arial"/>
          <w:color w:val="000000" w:themeColor="text1"/>
        </w:rPr>
        <w:t xml:space="preserve"> муниципального района Республики Татарстан от 10 августа 2020 года № ___ «Об утверждении административных регламентов пред</w:t>
      </w:r>
      <w:r w:rsidR="00102FED">
        <w:rPr>
          <w:rFonts w:cs="Arial"/>
          <w:color w:val="000000" w:themeColor="text1"/>
        </w:rPr>
        <w:t xml:space="preserve">оставления муниципальных услуг» </w:t>
      </w:r>
    </w:p>
    <w:p w:rsidR="00E911B1" w:rsidRPr="00495308" w:rsidRDefault="00772DAB" w:rsidP="00F41149">
      <w:pPr>
        <w:pStyle w:val="header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  <w:bookmarkStart w:id="0" w:name="_GoBack"/>
      <w:bookmarkEnd w:id="0"/>
      <w:r w:rsidRPr="00495308">
        <w:rPr>
          <w:rFonts w:cs="Arial"/>
          <w:color w:val="000000" w:themeColor="text1"/>
        </w:rPr>
        <w:t>следующие изменения:</w:t>
      </w:r>
    </w:p>
    <w:p w:rsidR="00FF7BBA" w:rsidRPr="00495308" w:rsidRDefault="00FF7BBA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E911B1" w:rsidRPr="00495308" w:rsidRDefault="00944A4F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а) </w:t>
      </w:r>
      <w:r w:rsidR="00C23C03" w:rsidRPr="00495308">
        <w:rPr>
          <w:rFonts w:cs="Arial"/>
          <w:bCs/>
        </w:rPr>
        <w:t>в столбце втором пункта 2.4 абзац пятый исключить;</w:t>
      </w:r>
    </w:p>
    <w:p w:rsidR="00C23C03" w:rsidRPr="00495308" w:rsidRDefault="00C23C03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8D7022" w:rsidRPr="00495308" w:rsidRDefault="00C23C03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б) в столбце втором пункта 2.6 подпункт 2 изложить в следующей редакции:</w:t>
      </w:r>
    </w:p>
    <w:p w:rsidR="008D7022" w:rsidRPr="00495308" w:rsidRDefault="00C23C03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«2) </w:t>
      </w:r>
      <w:r w:rsidR="008D7022" w:rsidRPr="00495308">
        <w:rPr>
          <w:rFonts w:cs="Arial"/>
          <w:bCs/>
        </w:rPr>
        <w:t>сведения о наличии (отсутствии)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D6B1C" w:rsidRPr="00495308">
        <w:rPr>
          <w:rFonts w:cs="Arial"/>
          <w:bCs/>
        </w:rPr>
        <w:t xml:space="preserve"> (кроме случаев, связанных с аварийными ситуациями)</w:t>
      </w:r>
      <w:proofErr w:type="gramStart"/>
      <w:r w:rsidR="008D7022" w:rsidRPr="00495308">
        <w:rPr>
          <w:rFonts w:cs="Arial"/>
          <w:bCs/>
        </w:rPr>
        <w:t>.»</w:t>
      </w:r>
      <w:proofErr w:type="gramEnd"/>
      <w:r w:rsidR="008D7022" w:rsidRPr="00495308">
        <w:rPr>
          <w:rFonts w:cs="Arial"/>
          <w:bCs/>
        </w:rPr>
        <w:t>;</w:t>
      </w:r>
    </w:p>
    <w:p w:rsidR="008D7022" w:rsidRPr="00495308" w:rsidRDefault="008D7022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8D7022" w:rsidRPr="00495308" w:rsidRDefault="008D7022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в) </w:t>
      </w:r>
      <w:r w:rsidR="0049489A" w:rsidRPr="00495308">
        <w:rPr>
          <w:rFonts w:cs="Arial"/>
          <w:bCs/>
        </w:rPr>
        <w:t>столбец второй пункта 2.8 дополнить подпунктом 4 следующего содержания:</w:t>
      </w:r>
    </w:p>
    <w:p w:rsidR="0049489A" w:rsidRPr="00495308" w:rsidRDefault="0049489A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«4) Наличие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(кроме случаев, связанных с аварийными ситуациями)</w:t>
      </w:r>
      <w:proofErr w:type="gramStart"/>
      <w:r w:rsidRPr="00495308">
        <w:rPr>
          <w:rFonts w:cs="Arial"/>
          <w:bCs/>
        </w:rPr>
        <w:t>.»</w:t>
      </w:r>
      <w:proofErr w:type="gramEnd"/>
      <w:r w:rsidRPr="00495308">
        <w:rPr>
          <w:rFonts w:cs="Arial"/>
          <w:bCs/>
        </w:rPr>
        <w:t>;</w:t>
      </w:r>
    </w:p>
    <w:p w:rsidR="0049489A" w:rsidRPr="00495308" w:rsidRDefault="0049489A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F41149" w:rsidRPr="00495308" w:rsidRDefault="0049489A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г) </w:t>
      </w:r>
      <w:r w:rsidR="00F41149" w:rsidRPr="00495308">
        <w:rPr>
          <w:rFonts w:cs="Arial"/>
          <w:bCs/>
        </w:rPr>
        <w:t>столбец второй пункта 2.14 дополнить абзацами четвертым – одиннадцатым следующего содержания: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«</w:t>
      </w:r>
      <w:proofErr w:type="gramStart"/>
      <w:r w:rsidRPr="00495308">
        <w:rPr>
          <w:rFonts w:cs="Arial"/>
          <w:bCs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495308">
        <w:rPr>
          <w:rFonts w:cs="Arial"/>
          <w:bCs/>
        </w:rPr>
        <w:t xml:space="preserve"> предоставления муниципальной услуги обеспечивается: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5) допуск </w:t>
      </w:r>
      <w:proofErr w:type="spellStart"/>
      <w:r w:rsidRPr="00495308">
        <w:rPr>
          <w:rFonts w:cs="Arial"/>
          <w:bCs/>
        </w:rPr>
        <w:t>сурдопереводчика</w:t>
      </w:r>
      <w:proofErr w:type="spellEnd"/>
      <w:r w:rsidRPr="00495308">
        <w:rPr>
          <w:rFonts w:cs="Arial"/>
          <w:bCs/>
        </w:rPr>
        <w:t xml:space="preserve"> и </w:t>
      </w:r>
      <w:proofErr w:type="spellStart"/>
      <w:r w:rsidRPr="00495308">
        <w:rPr>
          <w:rFonts w:cs="Arial"/>
          <w:bCs/>
        </w:rPr>
        <w:t>тифлосурдопереводчика</w:t>
      </w:r>
      <w:proofErr w:type="spellEnd"/>
      <w:r w:rsidRPr="00495308">
        <w:rPr>
          <w:rFonts w:cs="Arial"/>
          <w:bCs/>
        </w:rPr>
        <w:t>;</w:t>
      </w:r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proofErr w:type="gramStart"/>
      <w:r w:rsidRPr="00495308">
        <w:rPr>
          <w:rFonts w:cs="Arial"/>
          <w:bCs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F41149" w:rsidRPr="00495308" w:rsidRDefault="00F41149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</w:t>
      </w:r>
      <w:proofErr w:type="gramStart"/>
      <w:r w:rsidRPr="00495308">
        <w:rPr>
          <w:rFonts w:cs="Arial"/>
          <w:bCs/>
        </w:rPr>
        <w:t>.»;</w:t>
      </w:r>
      <w:proofErr w:type="gramEnd"/>
    </w:p>
    <w:p w:rsidR="0063704C" w:rsidRPr="00495308" w:rsidRDefault="0063704C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63704C" w:rsidRPr="00495308" w:rsidRDefault="0063704C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д) в абзаце двенадцатом столбца второго пункта 2.15 слова «, в МФЦ» исключить;</w:t>
      </w:r>
    </w:p>
    <w:p w:rsidR="0063704C" w:rsidRPr="00495308" w:rsidRDefault="0063704C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63704C" w:rsidRPr="00495308" w:rsidRDefault="0063704C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е) </w:t>
      </w:r>
      <w:r w:rsidR="00E76030" w:rsidRPr="00495308">
        <w:rPr>
          <w:rFonts w:cs="Arial"/>
          <w:bCs/>
        </w:rPr>
        <w:t xml:space="preserve">в </w:t>
      </w:r>
      <w:r w:rsidR="000A5CAA" w:rsidRPr="00495308">
        <w:rPr>
          <w:rFonts w:cs="Arial"/>
          <w:bCs/>
        </w:rPr>
        <w:t xml:space="preserve">абзаце первом </w:t>
      </w:r>
      <w:r w:rsidR="00E76030" w:rsidRPr="00495308">
        <w:rPr>
          <w:rFonts w:cs="Arial"/>
          <w:bCs/>
        </w:rPr>
        <w:t>пункт</w:t>
      </w:r>
      <w:r w:rsidR="000A5CAA" w:rsidRPr="00495308">
        <w:rPr>
          <w:rFonts w:cs="Arial"/>
          <w:bCs/>
        </w:rPr>
        <w:t>а</w:t>
      </w:r>
      <w:r w:rsidR="00E76030" w:rsidRPr="00495308">
        <w:rPr>
          <w:rFonts w:cs="Arial"/>
          <w:bCs/>
        </w:rPr>
        <w:t xml:space="preserve"> 3.3.1 слова «или через МФЦ, удаленное рабочее место МФЦ» исключить;</w:t>
      </w:r>
    </w:p>
    <w:p w:rsidR="00E76030" w:rsidRPr="00495308" w:rsidRDefault="00E76030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8D0A2A" w:rsidRPr="00495308" w:rsidRDefault="00E76030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ж) </w:t>
      </w:r>
      <w:r w:rsidR="008D0A2A" w:rsidRPr="00495308">
        <w:rPr>
          <w:rFonts w:cs="Arial"/>
          <w:bCs/>
        </w:rPr>
        <w:t>в разделе 5:</w:t>
      </w:r>
    </w:p>
    <w:p w:rsidR="008D0A2A" w:rsidRPr="00495308" w:rsidRDefault="008D0A2A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8D0A2A" w:rsidRPr="00495308" w:rsidRDefault="008D0A2A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наименование изложить в следующей редакции:</w:t>
      </w:r>
    </w:p>
    <w:p w:rsidR="008D0A2A" w:rsidRPr="00495308" w:rsidRDefault="008D0A2A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«5.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 или муниципального служащего»;</w:t>
      </w:r>
    </w:p>
    <w:p w:rsidR="008D0A2A" w:rsidRPr="00495308" w:rsidRDefault="008D0A2A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8D0A2A" w:rsidRPr="00495308" w:rsidRDefault="008D0A2A" w:rsidP="008D0A2A">
      <w:pPr>
        <w:pStyle w:val="headertext"/>
        <w:spacing w:before="0" w:beforeAutospacing="0" w:after="0" w:afterAutospacing="0"/>
        <w:rPr>
          <w:rFonts w:cs="Arial"/>
          <w:bCs/>
        </w:rPr>
      </w:pPr>
      <w:r w:rsidRPr="00495308">
        <w:rPr>
          <w:rFonts w:cs="Arial"/>
          <w:bCs/>
        </w:rPr>
        <w:t>в пункте 5.2:</w:t>
      </w:r>
    </w:p>
    <w:p w:rsidR="008D0A2A" w:rsidRPr="00495308" w:rsidRDefault="008D0A2A" w:rsidP="008D0A2A">
      <w:pPr>
        <w:pStyle w:val="headertext"/>
        <w:spacing w:before="0" w:beforeAutospacing="0" w:after="0" w:afterAutospacing="0"/>
        <w:rPr>
          <w:rFonts w:cs="Arial"/>
          <w:bCs/>
        </w:rPr>
      </w:pPr>
    </w:p>
    <w:p w:rsidR="008D0A2A" w:rsidRPr="00495308" w:rsidRDefault="008D0A2A" w:rsidP="008D0A2A">
      <w:pPr>
        <w:pStyle w:val="headertext"/>
        <w:spacing w:before="0" w:beforeAutospacing="0" w:after="0" w:afterAutospacing="0"/>
        <w:rPr>
          <w:rFonts w:cs="Arial"/>
          <w:bCs/>
        </w:rPr>
      </w:pPr>
      <w:r w:rsidRPr="00495308">
        <w:rPr>
          <w:rFonts w:cs="Arial"/>
          <w:bCs/>
        </w:rPr>
        <w:t>в абзаце втором слова «через МФЦ</w:t>
      </w:r>
      <w:proofErr w:type="gramStart"/>
      <w:r w:rsidRPr="00495308">
        <w:rPr>
          <w:rFonts w:cs="Arial"/>
          <w:bCs/>
        </w:rPr>
        <w:t>,»</w:t>
      </w:r>
      <w:proofErr w:type="gramEnd"/>
      <w:r w:rsidRPr="00495308">
        <w:rPr>
          <w:rFonts w:cs="Arial"/>
          <w:bCs/>
        </w:rPr>
        <w:t xml:space="preserve"> исключить;</w:t>
      </w:r>
    </w:p>
    <w:p w:rsidR="008D0A2A" w:rsidRPr="00495308" w:rsidRDefault="008D0A2A" w:rsidP="008D0A2A">
      <w:pPr>
        <w:pStyle w:val="headertext"/>
        <w:spacing w:before="0" w:beforeAutospacing="0" w:after="0" w:afterAutospacing="0"/>
        <w:rPr>
          <w:rFonts w:cs="Arial"/>
          <w:bCs/>
        </w:rPr>
      </w:pPr>
    </w:p>
    <w:p w:rsidR="008D0A2A" w:rsidRPr="00495308" w:rsidRDefault="008D0A2A" w:rsidP="008D0A2A">
      <w:pPr>
        <w:pStyle w:val="headertext"/>
        <w:spacing w:before="0" w:beforeAutospacing="0" w:after="0" w:afterAutospacing="0"/>
        <w:rPr>
          <w:rFonts w:cs="Arial"/>
          <w:bCs/>
        </w:rPr>
      </w:pPr>
      <w:r w:rsidRPr="00495308">
        <w:rPr>
          <w:rFonts w:cs="Arial"/>
          <w:bCs/>
        </w:rPr>
        <w:t>дополнить абзацем третьим следующего содержания:</w:t>
      </w:r>
    </w:p>
    <w:p w:rsidR="008D0A2A" w:rsidRPr="00495308" w:rsidRDefault="008D0A2A" w:rsidP="008D0A2A">
      <w:pPr>
        <w:pStyle w:val="headertext"/>
        <w:spacing w:before="0" w:beforeAutospacing="0" w:after="0" w:afterAutospacing="0"/>
        <w:rPr>
          <w:rFonts w:cs="Arial"/>
          <w:bCs/>
        </w:rPr>
      </w:pPr>
      <w:r w:rsidRPr="00495308">
        <w:rPr>
          <w:rFonts w:cs="Arial"/>
          <w:bCs/>
        </w:rPr>
        <w:t>«Жалобы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</w:t>
      </w:r>
      <w:proofErr w:type="gramStart"/>
      <w:r w:rsidRPr="00495308">
        <w:rPr>
          <w:rFonts w:cs="Arial"/>
          <w:bCs/>
        </w:rPr>
        <w:t>.»;</w:t>
      </w:r>
      <w:proofErr w:type="gramEnd"/>
    </w:p>
    <w:p w:rsidR="008D0A2A" w:rsidRPr="00495308" w:rsidRDefault="008D0A2A" w:rsidP="008D0A2A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4F6A5C" w:rsidRPr="00495308" w:rsidRDefault="004F6A5C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 xml:space="preserve">з) </w:t>
      </w:r>
      <w:r w:rsidR="00F3469E" w:rsidRPr="00495308">
        <w:rPr>
          <w:rFonts w:cs="Arial"/>
          <w:bCs/>
        </w:rPr>
        <w:t>раздел 6 исключить;</w:t>
      </w:r>
    </w:p>
    <w:p w:rsidR="0063704C" w:rsidRPr="00495308" w:rsidRDefault="0063704C" w:rsidP="00F41149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3364D8" w:rsidRPr="00495308" w:rsidRDefault="00F3469E" w:rsidP="003364D8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  <w:r w:rsidRPr="00495308">
        <w:rPr>
          <w:rFonts w:cs="Arial"/>
          <w:bCs/>
        </w:rPr>
        <w:t>и</w:t>
      </w:r>
      <w:r w:rsidR="00F41149" w:rsidRPr="00495308">
        <w:rPr>
          <w:rFonts w:cs="Arial"/>
          <w:bCs/>
        </w:rPr>
        <w:t xml:space="preserve">) </w:t>
      </w:r>
      <w:r w:rsidR="003364D8" w:rsidRPr="00495308">
        <w:rPr>
          <w:rFonts w:cs="Arial"/>
          <w:bCs/>
        </w:rPr>
        <w:t>абзац первый пункта 3.4.1 дополнить словами «, а также сведения о наличии (отсутствии)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(кроме случаев, связанных с аварийными ситуациями)</w:t>
      </w:r>
      <w:proofErr w:type="gramStart"/>
      <w:r w:rsidR="003364D8" w:rsidRPr="00495308">
        <w:rPr>
          <w:rFonts w:cs="Arial"/>
          <w:bCs/>
        </w:rPr>
        <w:t>.</w:t>
      </w:r>
      <w:r w:rsidR="009F6520" w:rsidRPr="00495308">
        <w:rPr>
          <w:rFonts w:cs="Arial"/>
          <w:bCs/>
        </w:rPr>
        <w:t>»</w:t>
      </w:r>
      <w:proofErr w:type="gramEnd"/>
      <w:r w:rsidR="009F6520" w:rsidRPr="00495308">
        <w:rPr>
          <w:rFonts w:cs="Arial"/>
          <w:bCs/>
        </w:rPr>
        <w:t>.</w:t>
      </w:r>
    </w:p>
    <w:p w:rsidR="003364D8" w:rsidRPr="00495308" w:rsidRDefault="003364D8" w:rsidP="003364D8">
      <w:pPr>
        <w:pStyle w:val="headertext"/>
        <w:spacing w:before="0" w:beforeAutospacing="0" w:after="0" w:afterAutospacing="0"/>
        <w:ind w:firstLine="709"/>
        <w:rPr>
          <w:rFonts w:cs="Arial"/>
          <w:bCs/>
        </w:rPr>
      </w:pPr>
    </w:p>
    <w:p w:rsidR="00E911B1" w:rsidRPr="00495308" w:rsidRDefault="00E911B1" w:rsidP="00F41149">
      <w:pPr>
        <w:pStyle w:val="format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  <w:r w:rsidRPr="00495308">
        <w:rPr>
          <w:rFonts w:cs="Arial"/>
          <w:color w:val="000000" w:themeColor="text1"/>
        </w:rPr>
        <w:t xml:space="preserve">2.Опубликовать настоящее постановление на </w:t>
      </w:r>
      <w:r w:rsidR="00FF7BBA" w:rsidRPr="00495308">
        <w:rPr>
          <w:rFonts w:cs="Arial"/>
          <w:color w:val="000000" w:themeColor="text1"/>
        </w:rPr>
        <w:t>О</w:t>
      </w:r>
      <w:r w:rsidRPr="00495308">
        <w:rPr>
          <w:rFonts w:cs="Arial"/>
          <w:color w:val="000000" w:themeColor="text1"/>
        </w:rPr>
        <w:t>фициальном портале правовой информации Республики Татарстан</w:t>
      </w:r>
      <w:r w:rsidR="00FF7BBA" w:rsidRPr="00495308">
        <w:rPr>
          <w:rFonts w:cs="Arial"/>
          <w:color w:val="000000" w:themeColor="text1"/>
        </w:rPr>
        <w:t xml:space="preserve"> (</w:t>
      </w:r>
      <w:r w:rsidR="00FF7BBA" w:rsidRPr="00495308">
        <w:rPr>
          <w:rFonts w:cs="Arial"/>
          <w:color w:val="000000" w:themeColor="text1"/>
          <w:lang w:val="en-US"/>
        </w:rPr>
        <w:t>PRAVO</w:t>
      </w:r>
      <w:r w:rsidR="00FF7BBA" w:rsidRPr="00495308">
        <w:rPr>
          <w:rFonts w:cs="Arial"/>
          <w:color w:val="000000" w:themeColor="text1"/>
        </w:rPr>
        <w:t>.</w:t>
      </w:r>
      <w:r w:rsidR="00FF7BBA" w:rsidRPr="00495308">
        <w:rPr>
          <w:rFonts w:cs="Arial"/>
          <w:color w:val="000000" w:themeColor="text1"/>
          <w:lang w:val="en-US"/>
        </w:rPr>
        <w:t>TATARSTAN</w:t>
      </w:r>
      <w:r w:rsidR="00FF7BBA" w:rsidRPr="00495308">
        <w:rPr>
          <w:rFonts w:cs="Arial"/>
          <w:color w:val="000000" w:themeColor="text1"/>
        </w:rPr>
        <w:t>.</w:t>
      </w:r>
      <w:r w:rsidR="00FF7BBA" w:rsidRPr="00495308">
        <w:rPr>
          <w:rFonts w:cs="Arial"/>
          <w:color w:val="000000" w:themeColor="text1"/>
          <w:lang w:val="en-US"/>
        </w:rPr>
        <w:t>RU</w:t>
      </w:r>
      <w:r w:rsidR="00FF7BBA" w:rsidRPr="00495308">
        <w:rPr>
          <w:rFonts w:cs="Arial"/>
          <w:color w:val="000000" w:themeColor="text1"/>
        </w:rPr>
        <w:t>)</w:t>
      </w:r>
      <w:r w:rsidRPr="00495308">
        <w:rPr>
          <w:rFonts w:cs="Arial"/>
          <w:color w:val="000000" w:themeColor="text1"/>
        </w:rPr>
        <w:t>.</w:t>
      </w:r>
    </w:p>
    <w:p w:rsidR="00E911B1" w:rsidRPr="00495308" w:rsidRDefault="00E911B1" w:rsidP="00F41149">
      <w:pPr>
        <w:pStyle w:val="format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  <w:r w:rsidRPr="00495308">
        <w:rPr>
          <w:rFonts w:cs="Arial"/>
          <w:color w:val="000000" w:themeColor="text1"/>
        </w:rPr>
        <w:t>3.</w:t>
      </w:r>
      <w:proofErr w:type="gramStart"/>
      <w:r w:rsidRPr="00495308">
        <w:rPr>
          <w:rFonts w:cs="Arial"/>
          <w:color w:val="000000" w:themeColor="text1"/>
        </w:rPr>
        <w:t>Контроль за</w:t>
      </w:r>
      <w:proofErr w:type="gramEnd"/>
      <w:r w:rsidRPr="00495308">
        <w:rPr>
          <w:rFonts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E911B1" w:rsidRDefault="00E911B1" w:rsidP="00F41149">
      <w:pPr>
        <w:pStyle w:val="format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</w:p>
    <w:p w:rsidR="00843527" w:rsidRDefault="00843527" w:rsidP="00F41149">
      <w:pPr>
        <w:pStyle w:val="formattext"/>
        <w:spacing w:before="0" w:beforeAutospacing="0" w:after="0" w:afterAutospacing="0"/>
        <w:ind w:firstLine="709"/>
        <w:rPr>
          <w:rFonts w:cs="Arial"/>
          <w:color w:val="000000" w:themeColor="text1"/>
        </w:rPr>
      </w:pPr>
    </w:p>
    <w:p w:rsidR="00E911B1" w:rsidRPr="00495308" w:rsidRDefault="001855D4" w:rsidP="00495308">
      <w:pPr>
        <w:pStyle w:val="formattext"/>
        <w:spacing w:before="0" w:beforeAutospacing="0" w:after="0" w:afterAutospacing="0"/>
        <w:ind w:firstLine="708"/>
        <w:rPr>
          <w:rFonts w:cs="Arial"/>
          <w:b/>
          <w:color w:val="000000" w:themeColor="text1"/>
        </w:rPr>
      </w:pPr>
      <w:r w:rsidRPr="00495308">
        <w:rPr>
          <w:rFonts w:cs="Arial"/>
          <w:b/>
          <w:color w:val="000000" w:themeColor="text1"/>
        </w:rPr>
        <w:t xml:space="preserve">Глава </w:t>
      </w:r>
      <w:r w:rsidR="00FF7BBA" w:rsidRPr="00495308">
        <w:rPr>
          <w:rFonts w:cs="Arial"/>
          <w:b/>
          <w:color w:val="000000" w:themeColor="text1"/>
        </w:rPr>
        <w:t>__________</w:t>
      </w:r>
    </w:p>
    <w:p w:rsidR="00E911B1" w:rsidRPr="00495308" w:rsidRDefault="00495308" w:rsidP="00495308">
      <w:pPr>
        <w:pStyle w:val="formattext"/>
        <w:spacing w:before="0" w:beforeAutospacing="0" w:after="0" w:afterAutospacing="0"/>
        <w:ind w:firstLine="708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сельского </w:t>
      </w:r>
      <w:r w:rsidR="00E911B1" w:rsidRPr="00495308">
        <w:rPr>
          <w:rFonts w:cs="Arial"/>
          <w:b/>
          <w:color w:val="000000" w:themeColor="text1"/>
        </w:rPr>
        <w:t>поселения</w:t>
      </w:r>
      <w:r w:rsidR="00FF7BBA" w:rsidRPr="00495308">
        <w:rPr>
          <w:rFonts w:cs="Arial"/>
          <w:b/>
          <w:color w:val="000000" w:themeColor="text1"/>
        </w:rPr>
        <w:t xml:space="preserve">                                                        __________</w:t>
      </w:r>
    </w:p>
    <w:sectPr w:rsidR="00E911B1" w:rsidRPr="00495308" w:rsidSect="00495308">
      <w:type w:val="nextColumn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ED" w:rsidRDefault="00102FED">
      <w:r>
        <w:separator/>
      </w:r>
    </w:p>
  </w:endnote>
  <w:endnote w:type="continuationSeparator" w:id="0">
    <w:p w:rsidR="00102FED" w:rsidRDefault="0010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ED" w:rsidRDefault="00102FED">
      <w:r>
        <w:separator/>
      </w:r>
    </w:p>
  </w:footnote>
  <w:footnote w:type="continuationSeparator" w:id="0">
    <w:p w:rsidR="00102FED" w:rsidRDefault="0010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C0E56"/>
    <w:multiLevelType w:val="hybridMultilevel"/>
    <w:tmpl w:val="3D66EC50"/>
    <w:lvl w:ilvl="0" w:tplc="C58660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576F6"/>
    <w:rsid w:val="000703A0"/>
    <w:rsid w:val="0009081F"/>
    <w:rsid w:val="000A35BD"/>
    <w:rsid w:val="000A5CAA"/>
    <w:rsid w:val="000B6076"/>
    <w:rsid w:val="000C41EC"/>
    <w:rsid w:val="000C646A"/>
    <w:rsid w:val="000D0056"/>
    <w:rsid w:val="000D6B1C"/>
    <w:rsid w:val="000D72F7"/>
    <w:rsid w:val="000E1F8F"/>
    <w:rsid w:val="000E2BA0"/>
    <w:rsid w:val="000F2F23"/>
    <w:rsid w:val="000F71CD"/>
    <w:rsid w:val="00102FED"/>
    <w:rsid w:val="001069C2"/>
    <w:rsid w:val="001107B1"/>
    <w:rsid w:val="001128F4"/>
    <w:rsid w:val="0011332E"/>
    <w:rsid w:val="00115FC2"/>
    <w:rsid w:val="0012632A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03B2"/>
    <w:rsid w:val="001839C8"/>
    <w:rsid w:val="001855D4"/>
    <w:rsid w:val="00192CA3"/>
    <w:rsid w:val="00197613"/>
    <w:rsid w:val="001A42F3"/>
    <w:rsid w:val="001B2BD1"/>
    <w:rsid w:val="001B2F67"/>
    <w:rsid w:val="001B358B"/>
    <w:rsid w:val="001B4B5D"/>
    <w:rsid w:val="001B60E8"/>
    <w:rsid w:val="001C092B"/>
    <w:rsid w:val="001C7544"/>
    <w:rsid w:val="001D4574"/>
    <w:rsid w:val="001D7E7E"/>
    <w:rsid w:val="001E2760"/>
    <w:rsid w:val="001E2AE9"/>
    <w:rsid w:val="001E762D"/>
    <w:rsid w:val="001E7CC7"/>
    <w:rsid w:val="001F78DE"/>
    <w:rsid w:val="00205F22"/>
    <w:rsid w:val="00207D4F"/>
    <w:rsid w:val="00214374"/>
    <w:rsid w:val="00215FF9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3E28"/>
    <w:rsid w:val="002975E0"/>
    <w:rsid w:val="002A2CD2"/>
    <w:rsid w:val="002A7462"/>
    <w:rsid w:val="002A74E8"/>
    <w:rsid w:val="002B0345"/>
    <w:rsid w:val="002B60E3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67A7"/>
    <w:rsid w:val="003364D8"/>
    <w:rsid w:val="00342274"/>
    <w:rsid w:val="00351FA6"/>
    <w:rsid w:val="003546DD"/>
    <w:rsid w:val="00384008"/>
    <w:rsid w:val="00390D14"/>
    <w:rsid w:val="00390D15"/>
    <w:rsid w:val="00394375"/>
    <w:rsid w:val="003A32EA"/>
    <w:rsid w:val="003A431B"/>
    <w:rsid w:val="003A7A00"/>
    <w:rsid w:val="003B6746"/>
    <w:rsid w:val="003C27C8"/>
    <w:rsid w:val="003C2B82"/>
    <w:rsid w:val="003D2ED4"/>
    <w:rsid w:val="003E04FC"/>
    <w:rsid w:val="003E7A94"/>
    <w:rsid w:val="003F1F37"/>
    <w:rsid w:val="003F2639"/>
    <w:rsid w:val="003F28DE"/>
    <w:rsid w:val="003F60E2"/>
    <w:rsid w:val="00404CBF"/>
    <w:rsid w:val="004064DF"/>
    <w:rsid w:val="00411824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2B7A"/>
    <w:rsid w:val="00474093"/>
    <w:rsid w:val="00475A6F"/>
    <w:rsid w:val="00475D2E"/>
    <w:rsid w:val="00477242"/>
    <w:rsid w:val="00491F79"/>
    <w:rsid w:val="00492080"/>
    <w:rsid w:val="0049489A"/>
    <w:rsid w:val="00495308"/>
    <w:rsid w:val="004A2FC5"/>
    <w:rsid w:val="004A6CA2"/>
    <w:rsid w:val="004D4238"/>
    <w:rsid w:val="004D4E40"/>
    <w:rsid w:val="004E0523"/>
    <w:rsid w:val="004F1A45"/>
    <w:rsid w:val="004F60BD"/>
    <w:rsid w:val="004F6A5C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A2674"/>
    <w:rsid w:val="005A2960"/>
    <w:rsid w:val="005A5232"/>
    <w:rsid w:val="005B19D2"/>
    <w:rsid w:val="005B5A46"/>
    <w:rsid w:val="005B5ABA"/>
    <w:rsid w:val="005C0284"/>
    <w:rsid w:val="005D11B4"/>
    <w:rsid w:val="005E606D"/>
    <w:rsid w:val="005E7B71"/>
    <w:rsid w:val="005F3EA7"/>
    <w:rsid w:val="005F63EB"/>
    <w:rsid w:val="00601E1A"/>
    <w:rsid w:val="00603367"/>
    <w:rsid w:val="00606AAE"/>
    <w:rsid w:val="00612458"/>
    <w:rsid w:val="00622105"/>
    <w:rsid w:val="006230DA"/>
    <w:rsid w:val="00625919"/>
    <w:rsid w:val="00626861"/>
    <w:rsid w:val="0063693D"/>
    <w:rsid w:val="00636CB6"/>
    <w:rsid w:val="0063704C"/>
    <w:rsid w:val="00642E84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B190A"/>
    <w:rsid w:val="006B74AF"/>
    <w:rsid w:val="006F4BE3"/>
    <w:rsid w:val="00711452"/>
    <w:rsid w:val="00716660"/>
    <w:rsid w:val="0072115D"/>
    <w:rsid w:val="007213BA"/>
    <w:rsid w:val="00727F89"/>
    <w:rsid w:val="00733204"/>
    <w:rsid w:val="00734F39"/>
    <w:rsid w:val="0073661F"/>
    <w:rsid w:val="007428D7"/>
    <w:rsid w:val="00745554"/>
    <w:rsid w:val="0074781B"/>
    <w:rsid w:val="00753EC0"/>
    <w:rsid w:val="00761A00"/>
    <w:rsid w:val="00765697"/>
    <w:rsid w:val="0076625F"/>
    <w:rsid w:val="00772DAB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F7E"/>
    <w:rsid w:val="007F768B"/>
    <w:rsid w:val="008053D8"/>
    <w:rsid w:val="00806281"/>
    <w:rsid w:val="00806934"/>
    <w:rsid w:val="008276B3"/>
    <w:rsid w:val="00827926"/>
    <w:rsid w:val="00837631"/>
    <w:rsid w:val="00843527"/>
    <w:rsid w:val="00850C80"/>
    <w:rsid w:val="00854CC2"/>
    <w:rsid w:val="00856F6E"/>
    <w:rsid w:val="00866697"/>
    <w:rsid w:val="00866B08"/>
    <w:rsid w:val="008773FA"/>
    <w:rsid w:val="0087750B"/>
    <w:rsid w:val="008842AD"/>
    <w:rsid w:val="00886B8E"/>
    <w:rsid w:val="008B2957"/>
    <w:rsid w:val="008C058D"/>
    <w:rsid w:val="008C219A"/>
    <w:rsid w:val="008C296E"/>
    <w:rsid w:val="008D0A2A"/>
    <w:rsid w:val="008D4699"/>
    <w:rsid w:val="008D7022"/>
    <w:rsid w:val="008E207F"/>
    <w:rsid w:val="008E28BC"/>
    <w:rsid w:val="008E76F7"/>
    <w:rsid w:val="008F43C9"/>
    <w:rsid w:val="009015D7"/>
    <w:rsid w:val="00906397"/>
    <w:rsid w:val="00913B52"/>
    <w:rsid w:val="00915419"/>
    <w:rsid w:val="009418D5"/>
    <w:rsid w:val="00941AB9"/>
    <w:rsid w:val="00944A4F"/>
    <w:rsid w:val="009536BE"/>
    <w:rsid w:val="00955959"/>
    <w:rsid w:val="00964FA6"/>
    <w:rsid w:val="009749E7"/>
    <w:rsid w:val="00983BB5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9F6520"/>
    <w:rsid w:val="00A03DDC"/>
    <w:rsid w:val="00A05469"/>
    <w:rsid w:val="00A10B7E"/>
    <w:rsid w:val="00A123F8"/>
    <w:rsid w:val="00A1556F"/>
    <w:rsid w:val="00A17B32"/>
    <w:rsid w:val="00A30C7F"/>
    <w:rsid w:val="00A33785"/>
    <w:rsid w:val="00A34AFE"/>
    <w:rsid w:val="00A374B6"/>
    <w:rsid w:val="00A46A43"/>
    <w:rsid w:val="00A4773B"/>
    <w:rsid w:val="00A57DA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5BD5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129D"/>
    <w:rsid w:val="00B245E1"/>
    <w:rsid w:val="00B254EB"/>
    <w:rsid w:val="00B3225E"/>
    <w:rsid w:val="00B37E63"/>
    <w:rsid w:val="00B411D1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84F72"/>
    <w:rsid w:val="00BA4819"/>
    <w:rsid w:val="00BC1E21"/>
    <w:rsid w:val="00BC5E33"/>
    <w:rsid w:val="00BD488D"/>
    <w:rsid w:val="00BE0BE8"/>
    <w:rsid w:val="00BE1048"/>
    <w:rsid w:val="00C00300"/>
    <w:rsid w:val="00C035E9"/>
    <w:rsid w:val="00C1203A"/>
    <w:rsid w:val="00C12DFF"/>
    <w:rsid w:val="00C13800"/>
    <w:rsid w:val="00C20F87"/>
    <w:rsid w:val="00C21345"/>
    <w:rsid w:val="00C23C03"/>
    <w:rsid w:val="00C2642A"/>
    <w:rsid w:val="00C31657"/>
    <w:rsid w:val="00C320D4"/>
    <w:rsid w:val="00C377E0"/>
    <w:rsid w:val="00C506B9"/>
    <w:rsid w:val="00C60C89"/>
    <w:rsid w:val="00C65D71"/>
    <w:rsid w:val="00C721B6"/>
    <w:rsid w:val="00C73370"/>
    <w:rsid w:val="00C75D04"/>
    <w:rsid w:val="00C77228"/>
    <w:rsid w:val="00C96B79"/>
    <w:rsid w:val="00CB6B24"/>
    <w:rsid w:val="00CB7352"/>
    <w:rsid w:val="00CC77F2"/>
    <w:rsid w:val="00CD7720"/>
    <w:rsid w:val="00CE7FD2"/>
    <w:rsid w:val="00CF3083"/>
    <w:rsid w:val="00CF4319"/>
    <w:rsid w:val="00D0408F"/>
    <w:rsid w:val="00D172B6"/>
    <w:rsid w:val="00D17D85"/>
    <w:rsid w:val="00D2167C"/>
    <w:rsid w:val="00D250DB"/>
    <w:rsid w:val="00D25642"/>
    <w:rsid w:val="00D25DEB"/>
    <w:rsid w:val="00D365F5"/>
    <w:rsid w:val="00D367DF"/>
    <w:rsid w:val="00D3761D"/>
    <w:rsid w:val="00D43845"/>
    <w:rsid w:val="00D43A59"/>
    <w:rsid w:val="00D46F69"/>
    <w:rsid w:val="00D63507"/>
    <w:rsid w:val="00D6677F"/>
    <w:rsid w:val="00D67EFA"/>
    <w:rsid w:val="00D96B4A"/>
    <w:rsid w:val="00DA7B98"/>
    <w:rsid w:val="00DB14E6"/>
    <w:rsid w:val="00DB4A68"/>
    <w:rsid w:val="00DC78D8"/>
    <w:rsid w:val="00DD0EA6"/>
    <w:rsid w:val="00DD4212"/>
    <w:rsid w:val="00DE7801"/>
    <w:rsid w:val="00DE7881"/>
    <w:rsid w:val="00DE7DF5"/>
    <w:rsid w:val="00DF02B6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418BD"/>
    <w:rsid w:val="00E428CB"/>
    <w:rsid w:val="00E506C9"/>
    <w:rsid w:val="00E51B42"/>
    <w:rsid w:val="00E53F3F"/>
    <w:rsid w:val="00E53F5F"/>
    <w:rsid w:val="00E61705"/>
    <w:rsid w:val="00E73462"/>
    <w:rsid w:val="00E76030"/>
    <w:rsid w:val="00E81C1A"/>
    <w:rsid w:val="00E832FD"/>
    <w:rsid w:val="00E859E2"/>
    <w:rsid w:val="00E911B1"/>
    <w:rsid w:val="00EA172F"/>
    <w:rsid w:val="00EA54AC"/>
    <w:rsid w:val="00EB4DA5"/>
    <w:rsid w:val="00EC2E7F"/>
    <w:rsid w:val="00EC5912"/>
    <w:rsid w:val="00ED11D2"/>
    <w:rsid w:val="00ED53DD"/>
    <w:rsid w:val="00EE6F66"/>
    <w:rsid w:val="00EF10B8"/>
    <w:rsid w:val="00EF21A4"/>
    <w:rsid w:val="00EF2392"/>
    <w:rsid w:val="00EF7C4B"/>
    <w:rsid w:val="00F01F4B"/>
    <w:rsid w:val="00F05E74"/>
    <w:rsid w:val="00F118CE"/>
    <w:rsid w:val="00F12EF3"/>
    <w:rsid w:val="00F14126"/>
    <w:rsid w:val="00F22D2F"/>
    <w:rsid w:val="00F30370"/>
    <w:rsid w:val="00F31967"/>
    <w:rsid w:val="00F341F6"/>
    <w:rsid w:val="00F3469E"/>
    <w:rsid w:val="00F41149"/>
    <w:rsid w:val="00F50A30"/>
    <w:rsid w:val="00F6399D"/>
    <w:rsid w:val="00F73CA8"/>
    <w:rsid w:val="00F74A13"/>
    <w:rsid w:val="00FA13DB"/>
    <w:rsid w:val="00FD2BC0"/>
    <w:rsid w:val="00FD5405"/>
    <w:rsid w:val="00FF22F5"/>
    <w:rsid w:val="00FF2893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0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B0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B0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0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B034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B0345"/>
    <w:rPr>
      <w:color w:val="0000FF"/>
      <w:u w:val="non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uiPriority w:val="99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31">
    <w:name w:val="Знак Знак3"/>
    <w:locked/>
    <w:rsid w:val="00A30C7F"/>
    <w:rPr>
      <w:lang w:val="ru-RU" w:eastAsia="ru-RU" w:bidi="ar-SA"/>
    </w:rPr>
  </w:style>
  <w:style w:type="paragraph" w:customStyle="1" w:styleId="41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  <w:style w:type="table" w:styleId="af9">
    <w:name w:val="Table Grid"/>
    <w:basedOn w:val="a1"/>
    <w:uiPriority w:val="59"/>
    <w:rsid w:val="004740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link w:val="afb"/>
    <w:uiPriority w:val="34"/>
    <w:qFormat/>
    <w:rsid w:val="00474093"/>
    <w:pPr>
      <w:ind w:left="720" w:firstLine="113"/>
      <w:contextualSpacing/>
    </w:pPr>
    <w:rPr>
      <w:rFonts w:asciiTheme="minorHAnsi" w:eastAsiaTheme="minorHAnsi" w:hAnsiTheme="minorHAnsi"/>
      <w:lang w:val="en-US" w:eastAsia="en-US" w:bidi="en-US"/>
    </w:rPr>
  </w:style>
  <w:style w:type="character" w:customStyle="1" w:styleId="afb">
    <w:name w:val="Абзац списка Знак"/>
    <w:basedOn w:val="a0"/>
    <w:link w:val="afa"/>
    <w:uiPriority w:val="34"/>
    <w:rsid w:val="00474093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A32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A32E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B0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semiHidden/>
    <w:rsid w:val="002B0345"/>
    <w:rPr>
      <w:rFonts w:ascii="Courier" w:hAnsi="Courier"/>
      <w:sz w:val="22"/>
      <w:szCs w:val="20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semiHidden/>
    <w:rsid w:val="003A32E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B0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B0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B0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B0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B0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B034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B0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B0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B0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0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B034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B0345"/>
    <w:rPr>
      <w:color w:val="0000FF"/>
      <w:u w:val="non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uiPriority w:val="99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31">
    <w:name w:val="Знак Знак3"/>
    <w:locked/>
    <w:rsid w:val="00A30C7F"/>
    <w:rPr>
      <w:lang w:val="ru-RU" w:eastAsia="ru-RU" w:bidi="ar-SA"/>
    </w:rPr>
  </w:style>
  <w:style w:type="paragraph" w:customStyle="1" w:styleId="41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  <w:style w:type="table" w:styleId="af9">
    <w:name w:val="Table Grid"/>
    <w:basedOn w:val="a1"/>
    <w:uiPriority w:val="59"/>
    <w:rsid w:val="004740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link w:val="afb"/>
    <w:uiPriority w:val="34"/>
    <w:qFormat/>
    <w:rsid w:val="00474093"/>
    <w:pPr>
      <w:ind w:left="720" w:firstLine="113"/>
      <w:contextualSpacing/>
    </w:pPr>
    <w:rPr>
      <w:rFonts w:asciiTheme="minorHAnsi" w:eastAsiaTheme="minorHAnsi" w:hAnsiTheme="minorHAnsi"/>
      <w:lang w:val="en-US" w:eastAsia="en-US" w:bidi="en-US"/>
    </w:rPr>
  </w:style>
  <w:style w:type="character" w:customStyle="1" w:styleId="afb">
    <w:name w:val="Абзац списка Знак"/>
    <w:basedOn w:val="a0"/>
    <w:link w:val="afa"/>
    <w:uiPriority w:val="34"/>
    <w:rsid w:val="00474093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A32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A32EA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B0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semiHidden/>
    <w:rsid w:val="002B0345"/>
    <w:rPr>
      <w:rFonts w:ascii="Courier" w:hAnsi="Courier"/>
      <w:sz w:val="22"/>
      <w:szCs w:val="20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semiHidden/>
    <w:rsid w:val="003A32E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B0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B0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B0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B0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B0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B034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5A1D-857A-4EAD-B878-7964D93A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5034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Youzer_UR_spec</cp:lastModifiedBy>
  <cp:revision>7</cp:revision>
  <cp:lastPrinted>2021-03-30T06:52:00Z</cp:lastPrinted>
  <dcterms:created xsi:type="dcterms:W3CDTF">2021-03-22T10:27:00Z</dcterms:created>
  <dcterms:modified xsi:type="dcterms:W3CDTF">2021-03-30T07:23:00Z</dcterms:modified>
</cp:coreProperties>
</file>